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83F58" w:rsidRDefault="00383F58" w:rsidP="00BE22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83F58" w:rsidRDefault="00383F58" w:rsidP="00BE226B">
      <w:pPr>
        <w:spacing w:after="0" w:line="240" w:lineRule="auto"/>
        <w:rPr>
          <w:sz w:val="20"/>
        </w:rPr>
      </w:pPr>
    </w:p>
    <w:p w:rsidR="00383F58" w:rsidRDefault="00383F58" w:rsidP="00BE226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5/16.52</w:t>
      </w:r>
    </w:p>
    <w:p w:rsidR="00383F58" w:rsidRDefault="00383F58" w:rsidP="00BE226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83F58" w:rsidRPr="009772E4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772E4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383F58" w:rsidRPr="009772E4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772E4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383F58" w:rsidRPr="009772E4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772E4">
        <w:rPr>
          <w:rFonts w:ascii="Bookman Old Style" w:hAnsi="Bookman Old Style"/>
          <w:sz w:val="24"/>
          <w:szCs w:val="24"/>
          <w:lang w:val="en-US"/>
        </w:rPr>
        <w:t xml:space="preserve">str. Valentin Rusu, 30, cet. Murzac Vasile.  </w:t>
      </w: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83F58" w:rsidRPr="009772E4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83F58" w:rsidRPr="009772E4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772E4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9772E4">
        <w:rPr>
          <w:rFonts w:ascii="Bookman Old Style" w:hAnsi="Bookman Old Style"/>
          <w:sz w:val="24"/>
          <w:szCs w:val="24"/>
          <w:lang w:val="en-US"/>
        </w:rPr>
        <w:tab/>
      </w:r>
    </w:p>
    <w:p w:rsidR="00383F58" w:rsidRPr="009772E4" w:rsidRDefault="00383F58" w:rsidP="00BE226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772E4">
        <w:rPr>
          <w:rFonts w:ascii="Bookman Old Style" w:hAnsi="Bookman Old Style"/>
          <w:sz w:val="24"/>
          <w:szCs w:val="24"/>
          <w:lang w:val="en-US"/>
        </w:rPr>
        <w:t xml:space="preserve">1. Se vinde cet. Murzac Vasile,  suprafaţa de teren </w:t>
      </w:r>
      <w:smartTag w:uri="urn:schemas-microsoft-com:office:smarttags" w:element="metricconverter">
        <w:smartTagPr>
          <w:attr w:name="ProductID" w:val="0,0222 ha"/>
        </w:smartTagPr>
        <w:r w:rsidRPr="009772E4">
          <w:rPr>
            <w:rFonts w:ascii="Bookman Old Style" w:hAnsi="Bookman Old Style"/>
            <w:sz w:val="24"/>
            <w:szCs w:val="24"/>
            <w:lang w:val="en-US"/>
          </w:rPr>
          <w:t>0,0222 ha</w:t>
        </w:r>
      </w:smartTag>
      <w:r w:rsidRPr="009772E4">
        <w:rPr>
          <w:rFonts w:ascii="Bookman Old Style" w:hAnsi="Bookman Old Style"/>
          <w:sz w:val="24"/>
          <w:szCs w:val="24"/>
          <w:lang w:val="en-US"/>
        </w:rPr>
        <w:t xml:space="preserve"> ce constituie 33,1% din terenul cu suprafaţa totală de </w:t>
      </w:r>
      <w:smartTag w:uri="urn:schemas-microsoft-com:office:smarttags" w:element="metricconverter">
        <w:smartTagPr>
          <w:attr w:name="ProductID" w:val="0,0672 ha"/>
        </w:smartTagPr>
        <w:r w:rsidRPr="009772E4">
          <w:rPr>
            <w:rFonts w:ascii="Bookman Old Style" w:hAnsi="Bookman Old Style"/>
            <w:sz w:val="24"/>
            <w:szCs w:val="24"/>
            <w:lang w:val="en-US"/>
          </w:rPr>
          <w:t>0,0672 ha</w:t>
        </w:r>
      </w:smartTag>
      <w:r w:rsidRPr="009772E4">
        <w:rPr>
          <w:rFonts w:ascii="Bookman Old Style" w:hAnsi="Bookman Old Style"/>
          <w:sz w:val="24"/>
          <w:szCs w:val="24"/>
          <w:lang w:val="en-US"/>
        </w:rPr>
        <w:t xml:space="preserve"> aferent casei de locuit din str. Valentin Rusu, 30, nr. cadastral 7801120077. </w:t>
      </w:r>
    </w:p>
    <w:p w:rsidR="00383F58" w:rsidRPr="009772E4" w:rsidRDefault="00383F58" w:rsidP="00BE226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772E4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22 ha"/>
        </w:smartTagPr>
        <w:r w:rsidRPr="009772E4">
          <w:rPr>
            <w:rFonts w:ascii="Bookman Old Style" w:hAnsi="Bookman Old Style"/>
            <w:sz w:val="24"/>
            <w:szCs w:val="24"/>
            <w:lang w:val="en-US"/>
          </w:rPr>
          <w:t>0,0222 ha</w:t>
        </w:r>
      </w:smartTag>
      <w:r w:rsidRPr="009772E4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352 ( </w:t>
      </w:r>
      <w:r w:rsidRPr="009772E4">
        <w:rPr>
          <w:rFonts w:ascii="Bookman Old Style" w:hAnsi="Times New Roman"/>
          <w:sz w:val="24"/>
          <w:szCs w:val="24"/>
          <w:lang w:val="en-US"/>
        </w:rPr>
        <w:t xml:space="preserve">trei sute cinzeci </w:t>
      </w:r>
      <w:r w:rsidRPr="009772E4">
        <w:rPr>
          <w:rFonts w:ascii="Bookman Old Style" w:hAnsi="Times New Roman"/>
          <w:sz w:val="24"/>
          <w:szCs w:val="24"/>
          <w:lang w:val="en-US"/>
        </w:rPr>
        <w:t>ş</w:t>
      </w:r>
      <w:r w:rsidRPr="009772E4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9772E4">
        <w:rPr>
          <w:rFonts w:ascii="Bookman Old Style" w:hAnsi="Bookman Old Style"/>
          <w:sz w:val="24"/>
          <w:szCs w:val="24"/>
          <w:lang w:val="en-US"/>
        </w:rPr>
        <w:t>) lei.</w:t>
      </w:r>
    </w:p>
    <w:p w:rsidR="00383F58" w:rsidRPr="009772E4" w:rsidRDefault="00383F58" w:rsidP="00BE226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772E4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83F58" w:rsidRPr="009772E4" w:rsidRDefault="00383F58" w:rsidP="00BE226B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9772E4">
        <w:rPr>
          <w:szCs w:val="24"/>
          <w:lang w:val="ro-RO"/>
        </w:rPr>
        <w:t xml:space="preserve">3. </w:t>
      </w:r>
      <w:r w:rsidRPr="009772E4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9772E4">
        <w:rPr>
          <w:szCs w:val="24"/>
          <w:lang w:val="fr-FR"/>
        </w:rPr>
        <w:tab/>
      </w: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772E4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83F58" w:rsidRPr="009772E4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83F58" w:rsidRPr="009772E4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83F58" w:rsidRDefault="00383F58" w:rsidP="00BE226B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83F58" w:rsidRDefault="00383F58" w:rsidP="00BE226B">
      <w:pPr>
        <w:spacing w:after="0" w:line="240" w:lineRule="auto"/>
        <w:rPr>
          <w:sz w:val="20"/>
          <w:lang w:val="en-US"/>
        </w:rPr>
      </w:pPr>
    </w:p>
    <w:p w:rsidR="00383F58" w:rsidRDefault="00383F58" w:rsidP="00BE226B">
      <w:pPr>
        <w:spacing w:after="0" w:line="240" w:lineRule="auto"/>
        <w:rPr>
          <w:lang w:val="en-US"/>
        </w:rPr>
      </w:pPr>
    </w:p>
    <w:p w:rsidR="00383F58" w:rsidRDefault="00383F58" w:rsidP="00BE226B">
      <w:pPr>
        <w:spacing w:after="0" w:line="240" w:lineRule="auto"/>
        <w:rPr>
          <w:lang w:val="en-US"/>
        </w:rPr>
      </w:pPr>
    </w:p>
    <w:p w:rsidR="00383F58" w:rsidRDefault="00383F58" w:rsidP="00BE226B">
      <w:pPr>
        <w:spacing w:after="0" w:line="240" w:lineRule="auto"/>
        <w:rPr>
          <w:lang w:val="en-US"/>
        </w:rPr>
      </w:pPr>
    </w:p>
    <w:p w:rsidR="00383F58" w:rsidRDefault="00383F58" w:rsidP="00BE226B">
      <w:pPr>
        <w:spacing w:after="0" w:line="240" w:lineRule="auto"/>
        <w:rPr>
          <w:sz w:val="28"/>
          <w:szCs w:val="28"/>
          <w:lang w:val="en-US"/>
        </w:rPr>
      </w:pP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83F58" w:rsidRDefault="00383F58" w:rsidP="00BE22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83F58" w:rsidRDefault="00383F58" w:rsidP="00BE22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83F58" w:rsidRDefault="00383F58" w:rsidP="00BE22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83F58" w:rsidRDefault="00383F58" w:rsidP="00BE22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83F58" w:rsidRDefault="00383F58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Valentin Rusu, 30, nr.cadastral 78011</w:t>
      </w:r>
      <w:r>
        <w:rPr>
          <w:rFonts w:ascii="Bookman Old Style" w:hAnsi="Bookman Old Style"/>
          <w:sz w:val="24"/>
          <w:szCs w:val="24"/>
          <w:lang w:val="ro-RO"/>
        </w:rPr>
        <w:t>20077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83F58" w:rsidRDefault="00383F58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2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83F58" w:rsidRDefault="00383F58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83F58" w:rsidRDefault="00383F58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2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83F58" w:rsidRDefault="00383F58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83F58" w:rsidRDefault="00383F58" w:rsidP="00BE226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83F58" w:rsidRDefault="00383F58" w:rsidP="00BE226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2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352 lei.</w:t>
      </w:r>
    </w:p>
    <w:p w:rsidR="00383F58" w:rsidRDefault="00383F58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Murzac Vasile.</w:t>
      </w:r>
    </w:p>
    <w:p w:rsidR="00383F58" w:rsidRDefault="00383F58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83F58" w:rsidRDefault="00383F58" w:rsidP="00BE226B">
      <w:pPr>
        <w:spacing w:after="0" w:line="240" w:lineRule="auto"/>
        <w:rPr>
          <w:lang w:val="en-US"/>
        </w:rPr>
      </w:pPr>
    </w:p>
    <w:p w:rsidR="00383F58" w:rsidRDefault="00383F58" w:rsidP="00BE226B">
      <w:pPr>
        <w:spacing w:after="0" w:line="240" w:lineRule="auto"/>
        <w:rPr>
          <w:lang w:val="en-US"/>
        </w:rPr>
      </w:pPr>
    </w:p>
    <w:p w:rsidR="00383F58" w:rsidRDefault="00383F58" w:rsidP="00BE226B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83F58" w:rsidRDefault="00383F58" w:rsidP="00BE22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83F58" w:rsidRDefault="00383F58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83F58" w:rsidRDefault="00383F58" w:rsidP="00BE226B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383F58" w:rsidSect="00BE226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26B"/>
    <w:rsid w:val="00323045"/>
    <w:rsid w:val="00383F58"/>
    <w:rsid w:val="0080203C"/>
    <w:rsid w:val="009772E4"/>
    <w:rsid w:val="00B9204F"/>
    <w:rsid w:val="00BE226B"/>
    <w:rsid w:val="00F6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6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226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226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226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226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E226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226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498</Words>
  <Characters>2839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2015-12-15T08:29:00Z</cp:lastPrinted>
  <dcterms:created xsi:type="dcterms:W3CDTF">2015-09-21T19:58:00Z</dcterms:created>
  <dcterms:modified xsi:type="dcterms:W3CDTF">2015-12-15T08:29:00Z</dcterms:modified>
</cp:coreProperties>
</file>